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30" w:rsidRDefault="009E1930" w:rsidP="009E193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Rok se s rokem sešel a my jsme se společně na Zahradní slavnosti rozloučili s absolventským ročníkem 2022/2023. A jako již tradičně, nebylo to rozloučení ledajaké! Byli jsme </w:t>
      </w:r>
      <w:r w:rsidR="004C1225">
        <w:rPr>
          <w:sz w:val="32"/>
          <w:szCs w:val="32"/>
        </w:rPr>
        <w:t>svědky klání v soutěži ČESKO SLOVENSKO MÁ TALENT</w:t>
      </w:r>
      <w:bookmarkStart w:id="0" w:name="_GoBack"/>
      <w:bookmarkEnd w:id="0"/>
      <w:r>
        <w:rPr>
          <w:sz w:val="32"/>
          <w:szCs w:val="32"/>
        </w:rPr>
        <w:t xml:space="preserve"> mezi superrychlým skládačem Rubikovy kostky a precizní navlékačkou korálků. Následně jsm</w:t>
      </w:r>
      <w:r w:rsidR="00FB305C">
        <w:rPr>
          <w:sz w:val="32"/>
          <w:szCs w:val="32"/>
        </w:rPr>
        <w:t>e se podívali na „</w:t>
      </w:r>
      <w:proofErr w:type="spellStart"/>
      <w:r w:rsidR="00FB305C">
        <w:rPr>
          <w:sz w:val="32"/>
          <w:szCs w:val="32"/>
        </w:rPr>
        <w:t>kelímkovanou</w:t>
      </w:r>
      <w:proofErr w:type="spellEnd"/>
      <w:r w:rsidR="00FB305C">
        <w:rPr>
          <w:sz w:val="32"/>
          <w:szCs w:val="32"/>
        </w:rPr>
        <w:t>“. Vystoupení tanečnic rovněž nechybělo. Dokonce byla i trocha adrenalinu při vystoupení s nožem</w:t>
      </w:r>
      <w:r>
        <w:rPr>
          <w:sz w:val="32"/>
          <w:szCs w:val="32"/>
        </w:rPr>
        <w:t xml:space="preserve">…. Veškeré soutěže probíhaly pod bedlivým dohledem spravedlivých porotců a moderátora. Po vyčerpávajícím soutěžním klání paní učitelka pasovala mečem žáky na absolventy a spolu s balónky jsme je vypustili do světa. </w:t>
      </w:r>
    </w:p>
    <w:p w:rsidR="00FB305C" w:rsidRPr="009E1930" w:rsidRDefault="00FB305C" w:rsidP="009E193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Děkujeme absolventskému ročníku 2022/2023! Byli jste super! </w:t>
      </w:r>
    </w:p>
    <w:sectPr w:rsidR="00FB305C" w:rsidRPr="009E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A"/>
    <w:rsid w:val="004C1225"/>
    <w:rsid w:val="009E1930"/>
    <w:rsid w:val="00A01F9A"/>
    <w:rsid w:val="00DC061A"/>
    <w:rsid w:val="00E34982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EB25"/>
  <w15:chartTrackingRefBased/>
  <w15:docId w15:val="{31917CAE-327C-467F-AB57-CD9C581D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8D50D15C</Template>
  <TotalTime>15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Řehořová</dc:creator>
  <cp:keywords/>
  <dc:description/>
  <cp:lastModifiedBy>Drahomíra Řehořová</cp:lastModifiedBy>
  <cp:revision>3</cp:revision>
  <dcterms:created xsi:type="dcterms:W3CDTF">2023-07-02T07:30:00Z</dcterms:created>
  <dcterms:modified xsi:type="dcterms:W3CDTF">2023-07-02T07:52:00Z</dcterms:modified>
</cp:coreProperties>
</file>